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Adresát:</w:t>
      </w: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</w:t>
      </w: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</w:t>
      </w: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</w:t>
      </w: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</w:t>
      </w: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</w:rPr>
      </w:pP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  <w:t>…………………………</w:t>
      </w: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Místo:</w:t>
      </w:r>
      <w:r>
        <w:rPr>
          <w:rFonts w:ascii="Arial" w:hAnsi="Arial" w:cs="Arial"/>
          <w:sz w:val="20"/>
          <w:szCs w:val="20"/>
        </w:rPr>
        <w:tab/>
        <w:t>………………………….</w:t>
      </w: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1546" w:rsidRDefault="004E1546" w:rsidP="00137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Návrh na splacení dluhu ve splátkách</w:t>
      </w: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Vážení,</w:t>
      </w: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E1546" w:rsidRDefault="00581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základě</w:t>
      </w:r>
      <w:r w:rsidR="004E1546">
        <w:rPr>
          <w:rFonts w:ascii="Arial" w:hAnsi="Arial" w:cs="Arial"/>
          <w:color w:val="000000"/>
          <w:sz w:val="20"/>
          <w:szCs w:val="20"/>
        </w:rPr>
        <w:t xml:space="preserve"> smlouvy o zápůjčce ze dne ……………… na částku ……………….… Vám máme dne …………… zaplatit část dluhu </w:t>
      </w:r>
      <w:r>
        <w:rPr>
          <w:rFonts w:ascii="Arial" w:hAnsi="Arial" w:cs="Arial"/>
          <w:color w:val="000000"/>
          <w:sz w:val="20"/>
          <w:szCs w:val="20"/>
        </w:rPr>
        <w:t>ve výši</w:t>
      </w:r>
      <w:r w:rsidR="004E1546">
        <w:rPr>
          <w:rFonts w:ascii="Arial" w:hAnsi="Arial" w:cs="Arial"/>
          <w:color w:val="000000"/>
          <w:sz w:val="20"/>
          <w:szCs w:val="20"/>
        </w:rPr>
        <w:t xml:space="preserve">………………. Kč. </w:t>
      </w: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81958" w:rsidRDefault="00581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Bohužel závazek nejsme schopni v uvedeném termínu z důvodu druhotné platební neschopnosti splnit a navrhujeme proto nový termín splátky a sice…………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…..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81958" w:rsidRDefault="00581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E1546" w:rsidRDefault="00581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Děkujeme Vám předem za pochopení. Dodatek ke smlouvě o zápůjčce přikládáme. </w:t>
      </w: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581958" w:rsidRDefault="00581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S pozdravem</w:t>
      </w:r>
    </w:p>
    <w:p w:rsidR="00581958" w:rsidRDefault="00581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581958" w:rsidRDefault="00581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……………………………………..</w:t>
      </w: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</w:t>
      </w:r>
    </w:p>
    <w:p w:rsidR="004E1546" w:rsidRDefault="004E15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4E154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81958"/>
    <w:rsid w:val="00137470"/>
    <w:rsid w:val="004E1546"/>
    <w:rsid w:val="0058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rtftm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rtftmp</Template>
  <TotalTime>5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2015-01-01T21:36:00Z</dcterms:created>
  <dcterms:modified xsi:type="dcterms:W3CDTF">2015-01-01T21:41:00Z</dcterms:modified>
</cp:coreProperties>
</file>