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Adresát:</w:t>
      </w: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</w:t>
      </w: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</w:t>
      </w: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</w:t>
      </w: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</w:t>
      </w: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FE1B21" w:rsidRDefault="00FE1B21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FE1B21" w:rsidRDefault="00FE1B21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FE1B21" w:rsidRDefault="00FE1B21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Zahájení právního postupu vymáhání pohledávky - poslední pokus o smír</w:t>
      </w: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Vážení,</w:t>
      </w: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dluhovém účtu Vaší společnosti …………………………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….. evidujeme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závazky po splatnosti ve výši …………………………… Kč. Protože na naše výzvy nereagujete, předáváme řešení našich pohledávek inkasní společnosti ………………………………</w:t>
      </w:r>
      <w:r w:rsidR="00FE1B21">
        <w:rPr>
          <w:rFonts w:ascii="Arial" w:hAnsi="Arial" w:cs="Arial"/>
          <w:color w:val="000000"/>
          <w:sz w:val="20"/>
          <w:szCs w:val="20"/>
        </w:rPr>
        <w:t xml:space="preserve"> Dlužná částka se tímto navýší o další náklady spojené s vymáháním. </w:t>
      </w: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</w:p>
    <w:p w:rsidR="00FE1B21" w:rsidRDefault="00FE1B21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případě, že dlužnou částku obratem (do 3 pracovních dnů) uhradíte, od externího vymáhání upustíme. </w:t>
      </w:r>
    </w:p>
    <w:p w:rsidR="00FE1B21" w:rsidRDefault="00FE1B21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1B21" w:rsidRDefault="00FE1B21" w:rsidP="00FE1B21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:rsidR="00FE1B21" w:rsidRDefault="00FE1B21" w:rsidP="00FE1B21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Místo:</w:t>
      </w:r>
      <w:r>
        <w:rPr>
          <w:rFonts w:ascii="Arial" w:hAnsi="Arial" w:cs="Arial"/>
          <w:sz w:val="20"/>
          <w:szCs w:val="20"/>
        </w:rPr>
        <w:tab/>
        <w:t>………………………….</w:t>
      </w:r>
    </w:p>
    <w:p w:rsidR="00FE1B21" w:rsidRDefault="00FE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1B21" w:rsidRDefault="00FE1B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 pozdravem</w:t>
      </w: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54" w:lineRule="atLeast"/>
        <w:rPr>
          <w:rFonts w:ascii="Arial" w:hAnsi="Arial" w:cs="Arial"/>
          <w:color w:val="000000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:rsidR="00F6635F" w:rsidRDefault="00F6635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 + razítko</w:t>
      </w:r>
    </w:p>
    <w:p w:rsidR="00F6635F" w:rsidRDefault="00F6635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6635F" w:rsidRDefault="00F663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F6635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E1B21"/>
    <w:rsid w:val="00F6635F"/>
    <w:rsid w:val="00FD1A71"/>
    <w:rsid w:val="00FE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okus%20o%20sm&#237;r%20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Pokus o smír 2</Template>
  <TotalTime>2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2014-12-20T21:04:00Z</dcterms:created>
  <dcterms:modified xsi:type="dcterms:W3CDTF">2014-12-20T21:06:00Z</dcterms:modified>
</cp:coreProperties>
</file>